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99C8" w14:textId="77777777" w:rsidR="00A9637F" w:rsidRDefault="00A9637F" w:rsidP="000D4B59">
      <w:pPr>
        <w:jc w:val="left"/>
      </w:pPr>
    </w:p>
    <w:p w14:paraId="543999C9" w14:textId="77777777" w:rsidR="00FF215E" w:rsidRDefault="00FF215E" w:rsidP="00FF215E">
      <w:pPr>
        <w:jc w:val="center"/>
      </w:pPr>
      <w:r>
        <w:t>------------------------------------------------------------------------------------------------------------</w:t>
      </w:r>
    </w:p>
    <w:p w14:paraId="543999CA" w14:textId="77777777" w:rsidR="00FF215E" w:rsidRDefault="00FF215E" w:rsidP="000D4B59">
      <w:pPr>
        <w:jc w:val="left"/>
      </w:pPr>
    </w:p>
    <w:p w14:paraId="543999CB" w14:textId="77777777" w:rsidR="00A9637F" w:rsidRDefault="00A9637F" w:rsidP="000D4B59">
      <w:pPr>
        <w:jc w:val="left"/>
      </w:pPr>
    </w:p>
    <w:p w14:paraId="543999CC" w14:textId="77777777" w:rsidR="002F6A6D" w:rsidRDefault="002F6A6D" w:rsidP="000D4B59">
      <w:pPr>
        <w:pStyle w:val="Title"/>
      </w:pPr>
      <w:r>
        <w:t>TITLE OF THE PAPER (CAPITAL LETTERS)</w:t>
      </w:r>
    </w:p>
    <w:p w14:paraId="543999CD" w14:textId="77777777" w:rsidR="002F6A6D" w:rsidRDefault="002F6A6D" w:rsidP="000D4B59">
      <w:pPr>
        <w:jc w:val="left"/>
      </w:pPr>
    </w:p>
    <w:p w14:paraId="543999CE" w14:textId="77777777" w:rsidR="002F6A6D" w:rsidRPr="000D4B59" w:rsidRDefault="008062AB" w:rsidP="000D4B59">
      <w:pPr>
        <w:jc w:val="center"/>
        <w:rPr>
          <w:sz w:val="24"/>
          <w:szCs w:val="24"/>
        </w:rPr>
      </w:pPr>
      <w:r w:rsidRPr="002F3108">
        <w:rPr>
          <w:sz w:val="24"/>
          <w:szCs w:val="24"/>
          <w:u w:val="single"/>
        </w:rPr>
        <w:t>First</w:t>
      </w:r>
      <w:r w:rsidR="002F3108" w:rsidRPr="002F3108">
        <w:rPr>
          <w:sz w:val="24"/>
          <w:szCs w:val="24"/>
          <w:u w:val="single"/>
        </w:rPr>
        <w:t xml:space="preserve"> Authors</w:t>
      </w:r>
      <w:r w:rsidR="002F3108">
        <w:rPr>
          <w:sz w:val="24"/>
          <w:szCs w:val="24"/>
          <w:vertAlign w:val="superscript"/>
        </w:rPr>
        <w:t xml:space="preserve"> </w:t>
      </w:r>
      <w:r w:rsidR="003D48FF">
        <w:rPr>
          <w:sz w:val="24"/>
          <w:szCs w:val="24"/>
          <w:vertAlign w:val="superscript"/>
        </w:rPr>
        <w:t>1</w:t>
      </w:r>
      <w:r w:rsidRPr="000D4B59">
        <w:rPr>
          <w:sz w:val="24"/>
          <w:szCs w:val="24"/>
        </w:rPr>
        <w:t>, Second</w:t>
      </w:r>
      <w:r w:rsidR="002F3108">
        <w:rPr>
          <w:sz w:val="24"/>
          <w:szCs w:val="24"/>
        </w:rPr>
        <w:t xml:space="preserve"> </w:t>
      </w:r>
      <w:r w:rsidR="002F3108" w:rsidRPr="000D4B59">
        <w:rPr>
          <w:sz w:val="24"/>
          <w:szCs w:val="24"/>
        </w:rPr>
        <w:t>Authors</w:t>
      </w:r>
      <w:r w:rsidR="002F3108">
        <w:rPr>
          <w:sz w:val="24"/>
          <w:szCs w:val="24"/>
          <w:vertAlign w:val="superscript"/>
        </w:rPr>
        <w:t xml:space="preserve"> </w:t>
      </w:r>
      <w:r w:rsidR="00D715BF">
        <w:rPr>
          <w:sz w:val="24"/>
          <w:szCs w:val="24"/>
          <w:vertAlign w:val="superscript"/>
        </w:rPr>
        <w:t>1</w:t>
      </w:r>
      <w:r w:rsidR="003D48FF">
        <w:rPr>
          <w:sz w:val="24"/>
          <w:szCs w:val="24"/>
        </w:rPr>
        <w:t xml:space="preserve"> and</w:t>
      </w:r>
      <w:r w:rsidR="002F6A6D" w:rsidRPr="000D4B59">
        <w:rPr>
          <w:sz w:val="24"/>
          <w:szCs w:val="24"/>
        </w:rPr>
        <w:t xml:space="preserve"> Third Author</w:t>
      </w:r>
      <w:r w:rsidRPr="000D4B59">
        <w:rPr>
          <w:sz w:val="24"/>
          <w:szCs w:val="24"/>
        </w:rPr>
        <w:t>s’ Full Names</w:t>
      </w:r>
      <w:r w:rsidR="003D48FF">
        <w:rPr>
          <w:sz w:val="24"/>
          <w:szCs w:val="24"/>
          <w:vertAlign w:val="superscript"/>
        </w:rPr>
        <w:t>2</w:t>
      </w:r>
    </w:p>
    <w:p w14:paraId="543999CF" w14:textId="77777777" w:rsidR="008062AB" w:rsidRDefault="008062AB" w:rsidP="000D4B59">
      <w:pPr>
        <w:jc w:val="left"/>
      </w:pPr>
    </w:p>
    <w:p w14:paraId="543999D0" w14:textId="77777777" w:rsidR="008062AB" w:rsidRPr="00D251E9" w:rsidRDefault="003D48FF" w:rsidP="000D4B59">
      <w:pPr>
        <w:jc w:val="center"/>
        <w:rPr>
          <w:sz w:val="20"/>
          <w:szCs w:val="20"/>
        </w:rPr>
      </w:pPr>
      <w:r w:rsidRPr="00D251E9">
        <w:rPr>
          <w:sz w:val="20"/>
          <w:szCs w:val="20"/>
          <w:vertAlign w:val="superscript"/>
        </w:rPr>
        <w:t>1</w:t>
      </w:r>
      <w:r w:rsidR="008062AB" w:rsidRPr="00D251E9">
        <w:rPr>
          <w:sz w:val="20"/>
          <w:szCs w:val="20"/>
        </w:rPr>
        <w:t xml:space="preserve">First </w:t>
      </w:r>
      <w:r w:rsidRPr="00D251E9">
        <w:rPr>
          <w:sz w:val="20"/>
          <w:szCs w:val="20"/>
        </w:rPr>
        <w:t xml:space="preserve">and second </w:t>
      </w:r>
      <w:r w:rsidR="008062AB" w:rsidRPr="00D251E9">
        <w:rPr>
          <w:sz w:val="20"/>
          <w:szCs w:val="20"/>
        </w:rPr>
        <w:t>author</w:t>
      </w:r>
      <w:r w:rsidRPr="00D251E9">
        <w:rPr>
          <w:sz w:val="20"/>
          <w:szCs w:val="20"/>
        </w:rPr>
        <w:t>s</w:t>
      </w:r>
      <w:r w:rsidR="008062AB" w:rsidRPr="00D251E9">
        <w:rPr>
          <w:sz w:val="20"/>
          <w:szCs w:val="20"/>
        </w:rPr>
        <w:t>’ affiliation</w:t>
      </w:r>
    </w:p>
    <w:p w14:paraId="543999D1" w14:textId="77777777" w:rsidR="008062AB" w:rsidRPr="00D251E9" w:rsidRDefault="003D48FF" w:rsidP="000D4B59">
      <w:pPr>
        <w:jc w:val="center"/>
        <w:rPr>
          <w:sz w:val="20"/>
          <w:szCs w:val="20"/>
        </w:rPr>
      </w:pPr>
      <w:r w:rsidRPr="00D251E9">
        <w:rPr>
          <w:sz w:val="20"/>
          <w:szCs w:val="20"/>
          <w:vertAlign w:val="superscript"/>
        </w:rPr>
        <w:t>2</w:t>
      </w:r>
      <w:r w:rsidR="008062AB" w:rsidRPr="00D251E9">
        <w:rPr>
          <w:sz w:val="20"/>
          <w:szCs w:val="20"/>
        </w:rPr>
        <w:t>Third author’s affiliation</w:t>
      </w:r>
    </w:p>
    <w:p w14:paraId="543999D2" w14:textId="77777777" w:rsidR="008062AB" w:rsidRPr="00D251E9" w:rsidRDefault="008062AB" w:rsidP="000D4B59">
      <w:pPr>
        <w:jc w:val="center"/>
        <w:rPr>
          <w:sz w:val="20"/>
          <w:szCs w:val="20"/>
        </w:rPr>
      </w:pPr>
    </w:p>
    <w:p w14:paraId="543999D3" w14:textId="77777777" w:rsidR="008062AB" w:rsidRPr="00D251E9" w:rsidRDefault="00D715BF" w:rsidP="000D4B59">
      <w:pPr>
        <w:jc w:val="center"/>
        <w:rPr>
          <w:sz w:val="20"/>
          <w:szCs w:val="20"/>
        </w:rPr>
      </w:pPr>
      <w:r w:rsidRPr="00D251E9">
        <w:rPr>
          <w:sz w:val="20"/>
          <w:szCs w:val="20"/>
        </w:rPr>
        <w:t>correspondingauthor</w:t>
      </w:r>
      <w:r w:rsidR="00796095" w:rsidRPr="00D251E9">
        <w:rPr>
          <w:rFonts w:cs="Arial"/>
          <w:sz w:val="20"/>
          <w:szCs w:val="20"/>
        </w:rPr>
        <w:t>@email.com</w:t>
      </w:r>
    </w:p>
    <w:p w14:paraId="543999D4" w14:textId="77777777" w:rsidR="00796095" w:rsidRPr="00D251E9" w:rsidRDefault="00796095" w:rsidP="00340F88">
      <w:pPr>
        <w:rPr>
          <w:sz w:val="20"/>
          <w:szCs w:val="20"/>
        </w:rPr>
      </w:pPr>
    </w:p>
    <w:p w14:paraId="543999D5" w14:textId="77777777" w:rsidR="00340F88" w:rsidRDefault="00340F88" w:rsidP="00340F88"/>
    <w:p w14:paraId="543999D6" w14:textId="77777777" w:rsidR="008062AB" w:rsidRPr="00340F88" w:rsidRDefault="008062AB" w:rsidP="000D4B59">
      <w:pPr>
        <w:jc w:val="center"/>
        <w:rPr>
          <w:b/>
          <w:sz w:val="24"/>
          <w:szCs w:val="24"/>
        </w:rPr>
      </w:pPr>
      <w:r w:rsidRPr="00340F88">
        <w:rPr>
          <w:b/>
          <w:sz w:val="24"/>
          <w:szCs w:val="24"/>
        </w:rPr>
        <w:t>ABSTRACT</w:t>
      </w:r>
    </w:p>
    <w:p w14:paraId="543999D7" w14:textId="77777777" w:rsidR="008062AB" w:rsidRDefault="008062AB" w:rsidP="00340F88"/>
    <w:p w14:paraId="543999D8" w14:textId="44588882" w:rsidR="00E81160" w:rsidRPr="00675C0D" w:rsidRDefault="008062AB" w:rsidP="00B00690">
      <w:pPr>
        <w:spacing w:line="240" w:lineRule="auto"/>
        <w:rPr>
          <w:sz w:val="24"/>
        </w:rPr>
      </w:pPr>
      <w:r w:rsidRPr="00675C0D">
        <w:rPr>
          <w:sz w:val="24"/>
        </w:rPr>
        <w:t xml:space="preserve">Replace the text with </w:t>
      </w:r>
      <w:r w:rsidR="00340F88" w:rsidRPr="00675C0D">
        <w:rPr>
          <w:sz w:val="24"/>
        </w:rPr>
        <w:t>the abstract of the paper. The abstract should summari</w:t>
      </w:r>
      <w:r w:rsidR="0030287C" w:rsidRPr="00675C0D">
        <w:rPr>
          <w:sz w:val="24"/>
        </w:rPr>
        <w:t>ze</w:t>
      </w:r>
      <w:r w:rsidR="00340F88" w:rsidRPr="00675C0D">
        <w:rPr>
          <w:sz w:val="24"/>
        </w:rPr>
        <w:t xml:space="preserve"> the findings of the </w:t>
      </w:r>
      <w:r w:rsidR="006F3B39" w:rsidRPr="00675C0D">
        <w:rPr>
          <w:sz w:val="24"/>
        </w:rPr>
        <w:t>paper,</w:t>
      </w:r>
      <w:r w:rsidR="00340F88" w:rsidRPr="00675C0D">
        <w:rPr>
          <w:sz w:val="24"/>
        </w:rPr>
        <w:t xml:space="preserve"> and it should not con</w:t>
      </w:r>
      <w:r w:rsidR="00E81160" w:rsidRPr="00675C0D">
        <w:rPr>
          <w:sz w:val="24"/>
        </w:rPr>
        <w:t>tain citation of</w:t>
      </w:r>
      <w:r w:rsidR="00340F88" w:rsidRPr="00675C0D">
        <w:rPr>
          <w:sz w:val="24"/>
        </w:rPr>
        <w:t xml:space="preserve"> references or </w:t>
      </w:r>
      <w:r w:rsidR="0030287C" w:rsidRPr="00675C0D">
        <w:rPr>
          <w:sz w:val="24"/>
        </w:rPr>
        <w:t xml:space="preserve">embedded </w:t>
      </w:r>
      <w:r w:rsidR="00340F88" w:rsidRPr="00675C0D">
        <w:rPr>
          <w:sz w:val="24"/>
        </w:rPr>
        <w:t xml:space="preserve">equations. </w:t>
      </w:r>
      <w:r w:rsidR="00E81160" w:rsidRPr="00675C0D">
        <w:rPr>
          <w:sz w:val="24"/>
        </w:rPr>
        <w:t xml:space="preserve">The abstract must be prepared in </w:t>
      </w:r>
      <w:r w:rsidR="00E81160" w:rsidRPr="00675C0D">
        <w:rPr>
          <w:b/>
          <w:sz w:val="24"/>
        </w:rPr>
        <w:t>English</w:t>
      </w:r>
      <w:r w:rsidR="00E81160" w:rsidRPr="00675C0D">
        <w:rPr>
          <w:sz w:val="24"/>
        </w:rPr>
        <w:t xml:space="preserve"> with a maximum of </w:t>
      </w:r>
      <w:r w:rsidR="00347FE3">
        <w:rPr>
          <w:b/>
          <w:sz w:val="24"/>
        </w:rPr>
        <w:t>3</w:t>
      </w:r>
      <w:r w:rsidR="00E81160" w:rsidRPr="00675C0D">
        <w:rPr>
          <w:b/>
          <w:sz w:val="24"/>
        </w:rPr>
        <w:t>00 words</w:t>
      </w:r>
      <w:r w:rsidR="00E81160" w:rsidRPr="00675C0D">
        <w:rPr>
          <w:sz w:val="24"/>
        </w:rPr>
        <w:t xml:space="preserve">. Authors are required to submit the abstract in </w:t>
      </w:r>
      <w:r w:rsidR="00E81160" w:rsidRPr="00675C0D">
        <w:rPr>
          <w:b/>
          <w:sz w:val="24"/>
        </w:rPr>
        <w:t>DOC format</w:t>
      </w:r>
      <w:r w:rsidR="00E81160" w:rsidRPr="00675C0D">
        <w:rPr>
          <w:sz w:val="24"/>
        </w:rPr>
        <w:t>.</w:t>
      </w:r>
      <w:r w:rsidR="00183B6B" w:rsidRPr="00675C0D">
        <w:rPr>
          <w:sz w:val="24"/>
        </w:rPr>
        <w:t xml:space="preserve"> </w:t>
      </w:r>
      <w:r w:rsidR="00183B6B" w:rsidRPr="002F3108">
        <w:rPr>
          <w:sz w:val="24"/>
          <w:u w:val="single"/>
        </w:rPr>
        <w:t>Please underline the name of the presenter.</w:t>
      </w:r>
    </w:p>
    <w:p w14:paraId="543999D9" w14:textId="77777777" w:rsidR="00B206AB" w:rsidRPr="00675C0D" w:rsidRDefault="00B206AB" w:rsidP="00B00690">
      <w:pPr>
        <w:spacing w:line="240" w:lineRule="auto"/>
        <w:rPr>
          <w:sz w:val="24"/>
          <w:lang w:val="en-US"/>
        </w:rPr>
      </w:pPr>
    </w:p>
    <w:p w14:paraId="543999DA" w14:textId="77777777" w:rsidR="00B206AB" w:rsidRPr="00675C0D" w:rsidRDefault="00B206AB" w:rsidP="00B00690">
      <w:pPr>
        <w:spacing w:line="240" w:lineRule="auto"/>
        <w:rPr>
          <w:sz w:val="24"/>
        </w:rPr>
      </w:pPr>
      <w:r w:rsidRPr="00675C0D">
        <w:rPr>
          <w:b/>
          <w:bCs/>
          <w:sz w:val="24"/>
        </w:rPr>
        <w:t>Keywords:</w:t>
      </w:r>
      <w:r w:rsidRPr="00675C0D">
        <w:rPr>
          <w:sz w:val="24"/>
        </w:rPr>
        <w:t xml:space="preserve"> keyword one; keyword two; keyword three; keyword four; keyword five (Please provide three</w:t>
      </w:r>
      <w:r w:rsidR="0030287C" w:rsidRPr="00675C0D">
        <w:rPr>
          <w:sz w:val="24"/>
        </w:rPr>
        <w:t xml:space="preserve"> to five keywords for the paper</w:t>
      </w:r>
      <w:r w:rsidRPr="00675C0D">
        <w:rPr>
          <w:sz w:val="24"/>
        </w:rPr>
        <w:t>)</w:t>
      </w:r>
    </w:p>
    <w:p w14:paraId="543999DB" w14:textId="77777777" w:rsidR="00B206AB" w:rsidRPr="00B206AB" w:rsidRDefault="00B206AB" w:rsidP="00B00690">
      <w:pPr>
        <w:spacing w:line="240" w:lineRule="auto"/>
      </w:pPr>
    </w:p>
    <w:p w14:paraId="543999DC" w14:textId="77777777" w:rsidR="002F6A6D" w:rsidRPr="002F6A6D" w:rsidRDefault="002F6A6D" w:rsidP="00B206AB"/>
    <w:sectPr w:rsidR="002F6A6D" w:rsidRPr="002F6A6D" w:rsidSect="00183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7CD4" w14:textId="77777777" w:rsidR="0067261C" w:rsidRDefault="0067261C" w:rsidP="002F6A6D">
      <w:pPr>
        <w:spacing w:line="240" w:lineRule="auto"/>
      </w:pPr>
      <w:r>
        <w:separator/>
      </w:r>
    </w:p>
  </w:endnote>
  <w:endnote w:type="continuationSeparator" w:id="0">
    <w:p w14:paraId="2175C46B" w14:textId="77777777" w:rsidR="0067261C" w:rsidRDefault="0067261C" w:rsidP="002F6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F181" w14:textId="77777777" w:rsidR="00CA7CCA" w:rsidRDefault="00CA7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59AE" w14:textId="77777777" w:rsidR="00CA7CCA" w:rsidRDefault="00CA7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7F93" w14:textId="77777777" w:rsidR="00CA7CCA" w:rsidRDefault="00CA7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7004" w14:textId="77777777" w:rsidR="0067261C" w:rsidRDefault="0067261C" w:rsidP="002F6A6D">
      <w:pPr>
        <w:spacing w:line="240" w:lineRule="auto"/>
      </w:pPr>
      <w:r>
        <w:separator/>
      </w:r>
    </w:p>
  </w:footnote>
  <w:footnote w:type="continuationSeparator" w:id="0">
    <w:p w14:paraId="74FEDDA8" w14:textId="77777777" w:rsidR="0067261C" w:rsidRDefault="0067261C" w:rsidP="002F6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4B12" w14:textId="77777777" w:rsidR="00CA7CCA" w:rsidRDefault="00CA7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99E5" w14:textId="77777777" w:rsidR="00A07F81" w:rsidRDefault="00A07F81" w:rsidP="00A07F81">
    <w:pPr>
      <w:pStyle w:val="Header"/>
      <w:tabs>
        <w:tab w:val="clear" w:pos="4513"/>
        <w:tab w:val="clear" w:pos="9026"/>
      </w:tabs>
      <w:spacing w:line="259" w:lineRule="auto"/>
      <w:rPr>
        <w:rFonts w:cs="Arial"/>
        <w:sz w:val="20"/>
        <w:szCs w:val="20"/>
      </w:rPr>
    </w:pPr>
  </w:p>
  <w:p w14:paraId="543999E6" w14:textId="2A6FA490" w:rsidR="00E073D9" w:rsidRDefault="00A07F81" w:rsidP="00A07F81">
    <w:pPr>
      <w:pStyle w:val="Header"/>
      <w:tabs>
        <w:tab w:val="clear" w:pos="4513"/>
        <w:tab w:val="clear" w:pos="9026"/>
      </w:tabs>
      <w:spacing w:line="259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The </w:t>
    </w:r>
    <w:r w:rsidR="00CA7CCA">
      <w:rPr>
        <w:rFonts w:cs="Arial"/>
        <w:sz w:val="20"/>
        <w:szCs w:val="20"/>
      </w:rPr>
      <w:t>3</w:t>
    </w:r>
    <w:r w:rsidR="00CA7CCA">
      <w:rPr>
        <w:rFonts w:cs="Arial"/>
        <w:sz w:val="20"/>
        <w:szCs w:val="20"/>
        <w:vertAlign w:val="superscript"/>
      </w:rPr>
      <w:t>rd</w:t>
    </w:r>
    <w:r>
      <w:rPr>
        <w:rFonts w:cs="Arial"/>
        <w:sz w:val="20"/>
        <w:szCs w:val="20"/>
      </w:rPr>
      <w:t xml:space="preserve"> Euro-Asia Conference on CO</w:t>
    </w:r>
    <w:r w:rsidRPr="00A07F81">
      <w:rPr>
        <w:rFonts w:cs="Arial"/>
        <w:sz w:val="20"/>
        <w:szCs w:val="20"/>
        <w:vertAlign w:val="subscript"/>
      </w:rPr>
      <w:t>2</w:t>
    </w:r>
    <w:r>
      <w:rPr>
        <w:rFonts w:cs="Arial"/>
        <w:sz w:val="20"/>
        <w:szCs w:val="20"/>
      </w:rPr>
      <w:t xml:space="preserve"> Capture and Utilisation</w:t>
    </w:r>
    <w:r w:rsidR="00A85673">
      <w:rPr>
        <w:rFonts w:cs="Arial"/>
        <w:sz w:val="20"/>
        <w:szCs w:val="20"/>
      </w:rPr>
      <w:t xml:space="preserve"> (EACCO</w:t>
    </w:r>
    <w:r w:rsidR="00CA7CCA">
      <w:rPr>
        <w:rFonts w:cs="Arial"/>
        <w:sz w:val="20"/>
        <w:szCs w:val="20"/>
        <w:vertAlign w:val="subscript"/>
      </w:rPr>
      <w:t>2</w:t>
    </w:r>
    <w:r w:rsidR="00A85673">
      <w:rPr>
        <w:rFonts w:cs="Arial"/>
        <w:sz w:val="20"/>
        <w:szCs w:val="20"/>
      </w:rPr>
      <w:t>CU202</w:t>
    </w:r>
    <w:r w:rsidR="00CA7CCA">
      <w:rPr>
        <w:rFonts w:cs="Arial"/>
        <w:sz w:val="20"/>
        <w:szCs w:val="20"/>
      </w:rPr>
      <w:t>5</w:t>
    </w:r>
    <w:r w:rsidR="00A85673">
      <w:rPr>
        <w:rFonts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76B9" w14:textId="77777777" w:rsidR="00CA7CCA" w:rsidRDefault="00CA7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520B"/>
    <w:multiLevelType w:val="hybridMultilevel"/>
    <w:tmpl w:val="639E2424"/>
    <w:lvl w:ilvl="0" w:tplc="F6EC78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4D4"/>
    <w:multiLevelType w:val="hybridMultilevel"/>
    <w:tmpl w:val="D8DC18A4"/>
    <w:lvl w:ilvl="0" w:tplc="F6EC78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7667">
    <w:abstractNumId w:val="0"/>
  </w:num>
  <w:num w:numId="2" w16cid:durableId="74792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DEysLA0tjAyMTRS0lEKTi0uzszPAykwrAUA0AAy1SwAAAA="/>
  </w:docVars>
  <w:rsids>
    <w:rsidRoot w:val="00E073D9"/>
    <w:rsid w:val="000143C2"/>
    <w:rsid w:val="00030BDC"/>
    <w:rsid w:val="000D4B59"/>
    <w:rsid w:val="00124D19"/>
    <w:rsid w:val="00183B6B"/>
    <w:rsid w:val="001B3E1C"/>
    <w:rsid w:val="00244708"/>
    <w:rsid w:val="0024763B"/>
    <w:rsid w:val="002A6EBB"/>
    <w:rsid w:val="002C194C"/>
    <w:rsid w:val="002F3108"/>
    <w:rsid w:val="002F6A6D"/>
    <w:rsid w:val="003015F3"/>
    <w:rsid w:val="0030287C"/>
    <w:rsid w:val="00340F88"/>
    <w:rsid w:val="00347FE3"/>
    <w:rsid w:val="003D48FF"/>
    <w:rsid w:val="004C3760"/>
    <w:rsid w:val="004F6EB4"/>
    <w:rsid w:val="00532B38"/>
    <w:rsid w:val="0056554A"/>
    <w:rsid w:val="00655579"/>
    <w:rsid w:val="006709E3"/>
    <w:rsid w:val="0067261C"/>
    <w:rsid w:val="00675C0D"/>
    <w:rsid w:val="00697389"/>
    <w:rsid w:val="006B0CE0"/>
    <w:rsid w:val="006F3B39"/>
    <w:rsid w:val="00781401"/>
    <w:rsid w:val="00796095"/>
    <w:rsid w:val="008062AB"/>
    <w:rsid w:val="00823ADB"/>
    <w:rsid w:val="009368DA"/>
    <w:rsid w:val="00A07F81"/>
    <w:rsid w:val="00A85673"/>
    <w:rsid w:val="00A9637F"/>
    <w:rsid w:val="00AC4D44"/>
    <w:rsid w:val="00B00690"/>
    <w:rsid w:val="00B206AB"/>
    <w:rsid w:val="00B71AFD"/>
    <w:rsid w:val="00BA2DD5"/>
    <w:rsid w:val="00CA7CCA"/>
    <w:rsid w:val="00D251E9"/>
    <w:rsid w:val="00D715BF"/>
    <w:rsid w:val="00E073D9"/>
    <w:rsid w:val="00E81160"/>
    <w:rsid w:val="00E8456B"/>
    <w:rsid w:val="00EB2E11"/>
    <w:rsid w:val="00ED6C85"/>
    <w:rsid w:val="00F05289"/>
    <w:rsid w:val="00FB19E1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99C5"/>
  <w14:defaultImageDpi w14:val="330"/>
  <w15:chartTrackingRefBased/>
  <w15:docId w15:val="{D609885C-7EC9-4AFB-946A-64CFEFA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60"/>
    <w:pPr>
      <w:spacing w:after="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FD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A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6D"/>
  </w:style>
  <w:style w:type="paragraph" w:styleId="Footer">
    <w:name w:val="footer"/>
    <w:basedOn w:val="Normal"/>
    <w:link w:val="FooterChar"/>
    <w:uiPriority w:val="99"/>
    <w:unhideWhenUsed/>
    <w:rsid w:val="002F6A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6D"/>
  </w:style>
  <w:style w:type="paragraph" w:styleId="Title">
    <w:name w:val="Title"/>
    <w:basedOn w:val="Normal"/>
    <w:next w:val="Normal"/>
    <w:link w:val="TitleChar"/>
    <w:uiPriority w:val="10"/>
    <w:qFormat/>
    <w:rsid w:val="000D4B5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5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2AB"/>
    <w:rPr>
      <w:color w:val="0563C1" w:themeColor="hyperlink"/>
      <w:u w:val="single"/>
    </w:rPr>
  </w:style>
  <w:style w:type="paragraph" w:customStyle="1" w:styleId="Abstract">
    <w:name w:val="Abstract"/>
    <w:basedOn w:val="Normal"/>
    <w:next w:val="Heading1"/>
    <w:rsid w:val="00B206AB"/>
    <w:pPr>
      <w:spacing w:before="360" w:after="360"/>
      <w:ind w:left="289" w:right="289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71AFD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FB19E1"/>
    <w:pPr>
      <w:ind w:left="720"/>
      <w:contextualSpacing/>
    </w:pPr>
  </w:style>
  <w:style w:type="table" w:styleId="TableGrid">
    <w:name w:val="Table Grid"/>
    <w:basedOn w:val="TableNormal"/>
    <w:uiPriority w:val="39"/>
    <w:rsid w:val="00A9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iboono\Downloads\ISM-IV_Abstrac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0C64201F4DF4F89E88AE33158A331" ma:contentTypeVersion="14" ma:contentTypeDescription="Create a new document." ma:contentTypeScope="" ma:versionID="155b0ecbac874531d29b5a3280610b88">
  <xsd:schema xmlns:xsd="http://www.w3.org/2001/XMLSchema" xmlns:xs="http://www.w3.org/2001/XMLSchema" xmlns:p="http://schemas.microsoft.com/office/2006/metadata/properties" xmlns:ns3="f64fab20-6a1a-48b7-a0cd-f20842645332" xmlns:ns4="54eb6087-f7fd-470c-bc86-119ec7d1b09b" targetNamespace="http://schemas.microsoft.com/office/2006/metadata/properties" ma:root="true" ma:fieldsID="488139aa7c68efa5f6063db66bab9719" ns3:_="" ns4:_="">
    <xsd:import namespace="f64fab20-6a1a-48b7-a0cd-f20842645332"/>
    <xsd:import namespace="54eb6087-f7fd-470c-bc86-119ec7d1b0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fab20-6a1a-48b7-a0cd-f20842645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6087-f7fd-470c-bc86-119ec7d1b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C801F-FF6D-4178-9905-BA75910D2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98987-93A4-481C-9092-CEF2EEF8F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fab20-6a1a-48b7-a0cd-f20842645332"/>
    <ds:schemaRef ds:uri="54eb6087-f7fd-470c-bc86-119ec7d1b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47424-4ADA-44BB-9805-667B65764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ISM-IV_AbstractTemplate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Ooi Pei Boon</dc:creator>
  <cp:keywords/>
  <dc:description/>
  <cp:lastModifiedBy>Dr Mohd Azlan Kassim</cp:lastModifiedBy>
  <cp:revision>5</cp:revision>
  <dcterms:created xsi:type="dcterms:W3CDTF">2022-09-08T09:54:00Z</dcterms:created>
  <dcterms:modified xsi:type="dcterms:W3CDTF">2025-04-10T09:12:00Z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0x01010054C0C64201F4DF4F89E88AE33158A331</vt:lpwstr>
  </property>
</Properties>
</file>